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1275"/>
      </w:tblGrid>
      <w:tr w:rsidR="004970EE" w:rsidRPr="00E76BA4" w14:paraId="508C736D" w14:textId="77777777" w:rsidTr="0050052F">
        <w:tc>
          <w:tcPr>
            <w:tcW w:w="8931" w:type="dxa"/>
          </w:tcPr>
          <w:p w14:paraId="3D0B6ADA" w14:textId="3DAE0065" w:rsidR="004970EE" w:rsidRPr="004970EE" w:rsidRDefault="004970EE" w:rsidP="0050052F">
            <w:pPr>
              <w:pStyle w:val="a3"/>
              <w:rPr>
                <w:rFonts w:ascii="UD デジタル 教科書体 NK-R" w:eastAsia="UD デジタル 教科書体 NK-R"/>
                <w:sz w:val="32"/>
                <w:szCs w:val="32"/>
              </w:rPr>
            </w:pPr>
            <w:bookmarkStart w:id="0" w:name="_Hlk141989349"/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Pope </w:t>
            </w:r>
            <w:r w:rsidR="00AD345B"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Francis </w:t>
            </w: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>made a speech in G7 summit</w:t>
            </w:r>
          </w:p>
          <w:p w14:paraId="7A0EF2E0" w14:textId="04F22DE9" w:rsidR="004970EE" w:rsidRPr="00E76BA4" w:rsidRDefault="004970EE" w:rsidP="0050052F">
            <w:pPr>
              <w:pStyle w:val="a3"/>
              <w:rPr>
                <w:rFonts w:ascii="UD デジタル 教科書体 NK-R" w:eastAsia="UD デジタル 教科書体 NK-R" w:hAnsi="Century"/>
                <w:szCs w:val="21"/>
              </w:rPr>
            </w:pPr>
            <w:r>
              <w:rPr>
                <w:rFonts w:ascii="UD デジタル 教科書体 NK-R" w:eastAsia="UD デジタル 教科書体 NK-R" w:hAnsi="Century" w:hint="eastAsia"/>
                <w:sz w:val="22"/>
              </w:rPr>
              <w:t>ローマ教皇</w:t>
            </w:r>
            <w:r w:rsidR="00AD345B">
              <w:rPr>
                <w:rFonts w:ascii="UD デジタル 教科書体 NK-R" w:eastAsia="UD デジタル 教科書体 NK-R" w:hAnsi="Century" w:hint="eastAsia"/>
                <w:sz w:val="22"/>
              </w:rPr>
              <w:t>フランシス</w:t>
            </w:r>
            <w:r>
              <w:rPr>
                <w:rFonts w:ascii="UD デジタル 教科書体 NK-R" w:eastAsia="UD デジタル 教科書体 NK-R" w:hAnsi="Century" w:hint="eastAsia"/>
                <w:sz w:val="22"/>
              </w:rPr>
              <w:t xml:space="preserve">、G7サミットでスピーチ　　　　　　　　　　　　　　　　　</w:t>
            </w:r>
            <w:r w:rsidRPr="00E76BA4">
              <w:rPr>
                <w:rFonts w:ascii="UD デジタル 教科書体 NK-R" w:eastAsia="UD デジタル 教科書体 NK-R" w:hAnsi="Century" w:hint="eastAsia"/>
                <w:sz w:val="22"/>
              </w:rPr>
              <w:t xml:space="preserve">　</w:t>
            </w:r>
            <w:r w:rsidRPr="00E76BA4">
              <w:rPr>
                <w:rFonts w:ascii="UD デジタル 教科書体 NK-R" w:eastAsia="UD デジタル 教科書体 NK-R" w:hAnsi="Century" w:hint="eastAsia"/>
                <w:szCs w:val="21"/>
              </w:rPr>
              <w:t>［2024年</w:t>
            </w:r>
            <w:r>
              <w:rPr>
                <w:rFonts w:ascii="UD デジタル 教科書体 NK-R" w:eastAsia="UD デジタル 教科書体 NK-R" w:hAnsi="Century" w:hint="eastAsia"/>
                <w:szCs w:val="21"/>
              </w:rPr>
              <w:t>7</w:t>
            </w:r>
            <w:r w:rsidRPr="00E76BA4">
              <w:rPr>
                <w:rFonts w:ascii="UD デジタル 教科書体 NK-R" w:eastAsia="UD デジタル 教科書体 NK-R" w:hAnsi="Century" w:hint="eastAsia"/>
                <w:szCs w:val="21"/>
              </w:rPr>
              <w:t>月第</w:t>
            </w:r>
            <w:r>
              <w:rPr>
                <w:rFonts w:ascii="UD デジタル 教科書体 NK-R" w:eastAsia="UD デジタル 教科書体 NK-R" w:hAnsi="Century" w:hint="eastAsia"/>
                <w:szCs w:val="21"/>
              </w:rPr>
              <w:t>２</w:t>
            </w:r>
            <w:r w:rsidRPr="00E76BA4">
              <w:rPr>
                <w:rFonts w:ascii="UD デジタル 教科書体 NK-R" w:eastAsia="UD デジタル 教科書体 NK-R" w:hAnsi="Century" w:hint="eastAsia"/>
                <w:szCs w:val="21"/>
              </w:rPr>
              <w:t>週］</w:t>
            </w:r>
          </w:p>
        </w:tc>
        <w:tc>
          <w:tcPr>
            <w:tcW w:w="1275" w:type="dxa"/>
          </w:tcPr>
          <w:p w14:paraId="2A8878BB" w14:textId="01260233" w:rsidR="004970EE" w:rsidRPr="00E76BA4" w:rsidRDefault="00A64C85" w:rsidP="0050052F">
            <w:pPr>
              <w:pStyle w:val="a3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noProof/>
              </w:rPr>
              <w:drawing>
                <wp:inline distT="0" distB="0" distL="0" distR="0" wp14:anchorId="2A2F1407" wp14:editId="54E28EB1">
                  <wp:extent cx="502387" cy="502387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159" cy="506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4970EE" w:rsidRPr="002921B9" w14:paraId="676616B4" w14:textId="77777777" w:rsidTr="00500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2"/>
          </w:tcPr>
          <w:p w14:paraId="6F7195ED" w14:textId="77777777" w:rsidR="00A64C85" w:rsidRDefault="004970EE" w:rsidP="00A64C85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［A］</w:t>
            </w:r>
            <w:r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3"/>
                <w:szCs w:val="23"/>
              </w:rPr>
              <w:t xml:space="preserve">　</w:t>
            </w:r>
            <w:r w:rsidR="00A64C85" w:rsidRPr="00A64C85">
              <w:rPr>
                <w:rFonts w:ascii="UD デジタル 教科書体 NK-R" w:eastAsia="UD デジタル 教科書体 NK-R" w:hint="eastAsia"/>
                <w:sz w:val="24"/>
                <w:szCs w:val="24"/>
              </w:rPr>
              <w:t>This June, Pope Francis made a speech at the G7 Italy Summit.</w:t>
            </w:r>
            <w:r w:rsidR="00A64C85">
              <w:rPr>
                <w:rFonts w:ascii="UD デジタル 教科書体 NK-R" w:eastAsia="UD デジタル 教科書体 NK-R" w:hint="eastAsia"/>
              </w:rPr>
              <w:t xml:space="preserve">     </w:t>
            </w:r>
          </w:p>
          <w:p w14:paraId="0751C7AE" w14:textId="05C847A7" w:rsidR="004970EE" w:rsidRPr="002921B9" w:rsidRDefault="004970EE" w:rsidP="00A64C85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  <w:r w:rsidRPr="002921B9">
              <w:rPr>
                <w:rFonts w:ascii="UD デジタル 教科書体 NK-R" w:eastAsia="UD デジタル 教科書体 NK-R" w:hint="eastAsia"/>
                <w:szCs w:val="21"/>
              </w:rPr>
              <w:t>★音読チェック(      )</w:t>
            </w:r>
            <w:r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3"/>
                <w:szCs w:val="23"/>
              </w:rPr>
              <w:t xml:space="preserve">　　　　　　　　　　　　　　　　　　　　　　　　　　          　　　　</w:t>
            </w:r>
          </w:p>
        </w:tc>
      </w:tr>
      <w:tr w:rsidR="00A64C85" w:rsidRPr="002921B9" w14:paraId="59782C12" w14:textId="77777777" w:rsidTr="00500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2"/>
          </w:tcPr>
          <w:p w14:paraId="644D35B5" w14:textId="77777777" w:rsidR="00A64C85" w:rsidRDefault="00A64C85" w:rsidP="00A64C85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64C85">
              <w:rPr>
                <w:rFonts w:ascii="UD デジタル 教科書体 NK-R" w:eastAsia="UD デジタル 教科書体 NK-R" w:hint="eastAsia"/>
                <w:sz w:val="24"/>
                <w:szCs w:val="24"/>
              </w:rPr>
              <w:t>［B］ Who is Pope?　―　He is the leader of the Catholic Church.</w:t>
            </w:r>
          </w:p>
          <w:p w14:paraId="0704AD47" w14:textId="114A23D4" w:rsidR="00A64C85" w:rsidRPr="00A64C85" w:rsidRDefault="00A64C85" w:rsidP="00A64C85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2921B9">
              <w:rPr>
                <w:rFonts w:ascii="UD デジタル 教科書体 NK-R" w:eastAsia="UD デジタル 教科書体 NK-R" w:hint="eastAsia"/>
                <w:szCs w:val="21"/>
              </w:rPr>
              <w:t>★音読チェック(      )</w:t>
            </w:r>
            <w:r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3"/>
                <w:szCs w:val="23"/>
              </w:rPr>
              <w:t xml:space="preserve">　</w:t>
            </w:r>
          </w:p>
        </w:tc>
      </w:tr>
      <w:tr w:rsidR="00A64C85" w:rsidRPr="00A64C85" w14:paraId="1B03F63E" w14:textId="77777777" w:rsidTr="00500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2"/>
          </w:tcPr>
          <w:p w14:paraId="2EE043F5" w14:textId="77777777" w:rsidR="00A64C85" w:rsidRDefault="00A64C85" w:rsidP="00A64C85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［C］ </w:t>
            </w:r>
            <w:r w:rsidRPr="00A64C85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He lives in the Vatican City. 　</w:t>
            </w:r>
          </w:p>
          <w:p w14:paraId="26D02ABA" w14:textId="7CB7F1FF" w:rsidR="00A64C85" w:rsidRPr="00A64C85" w:rsidRDefault="00A64C85" w:rsidP="00A64C85">
            <w:pPr>
              <w:ind w:firstLineChars="200" w:firstLine="48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64C85">
              <w:rPr>
                <w:rFonts w:ascii="UD デジタル 教科書体 NK-R" w:eastAsia="UD デジタル 教科書体 NK-R" w:hint="eastAsia"/>
                <w:sz w:val="24"/>
                <w:szCs w:val="24"/>
              </w:rPr>
              <w:t>Vatican City is the smallest country in the world.</w:t>
            </w:r>
            <w:r w:rsidRPr="002921B9"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　　　　　　　　</w:t>
            </w:r>
            <w:r w:rsidRPr="002921B9">
              <w:rPr>
                <w:rFonts w:ascii="UD デジタル 教科書体 NK-R" w:eastAsia="UD デジタル 教科書体 NK-R" w:hint="eastAsia"/>
                <w:szCs w:val="21"/>
              </w:rPr>
              <w:t>★音読チェック(      )</w:t>
            </w:r>
          </w:p>
        </w:tc>
      </w:tr>
      <w:tr w:rsidR="00A64C85" w:rsidRPr="00A64C85" w14:paraId="75C00FBA" w14:textId="77777777" w:rsidTr="00500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2"/>
          </w:tcPr>
          <w:p w14:paraId="717A505D" w14:textId="77777777" w:rsidR="00A64C85" w:rsidRDefault="00A64C85" w:rsidP="00A64C85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［D］ </w:t>
            </w:r>
            <w:r w:rsidRPr="00A64C85">
              <w:rPr>
                <w:rFonts w:ascii="UD デジタル 教科書体 NK-R" w:eastAsia="UD デジタル 教科書体 NK-R" w:hint="eastAsia"/>
                <w:sz w:val="24"/>
                <w:szCs w:val="24"/>
              </w:rPr>
              <w:t>At the G7 summit, he said,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 w:rsidRPr="00A64C85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“AI technology is useful but dangerous. </w:t>
            </w:r>
          </w:p>
          <w:p w14:paraId="7AB46628" w14:textId="178B3176" w:rsidR="00A64C85" w:rsidRPr="00A64C85" w:rsidRDefault="00A64C85" w:rsidP="00A64C85">
            <w:pPr>
              <w:ind w:firstLineChars="200" w:firstLine="48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64C85">
              <w:rPr>
                <w:rFonts w:ascii="UD デジタル 教科書体 NK-R" w:eastAsia="UD デジタル 教科書体 NK-R" w:hint="eastAsia"/>
                <w:sz w:val="24"/>
                <w:szCs w:val="24"/>
              </w:rPr>
              <w:t>We need to control it carefully.</w:t>
            </w:r>
            <w:r w:rsidR="008D1E0D">
              <w:rPr>
                <w:rFonts w:ascii="UD デジタル 教科書体 NK-R" w:eastAsia="UD デジタル 教科書体 NK-R"/>
                <w:sz w:val="24"/>
                <w:szCs w:val="24"/>
              </w:rPr>
              <w:t>”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2921B9"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　　　　　　　　　　　　　　　　　　　　　　　　　</w:t>
            </w:r>
            <w:r w:rsidRPr="002921B9">
              <w:rPr>
                <w:rFonts w:ascii="UD デジタル 教科書体 NK-R" w:eastAsia="UD デジタル 教科書体 NK-R" w:hint="eastAsia"/>
                <w:szCs w:val="21"/>
              </w:rPr>
              <w:t>★音読チェック(      )</w:t>
            </w:r>
          </w:p>
        </w:tc>
      </w:tr>
      <w:tr w:rsidR="00A64C85" w:rsidRPr="00A64C85" w14:paraId="433F26F8" w14:textId="77777777" w:rsidTr="00500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2"/>
          </w:tcPr>
          <w:p w14:paraId="1E27416D" w14:textId="49E3E197" w:rsidR="00A64C85" w:rsidRPr="00A64C85" w:rsidRDefault="00A64C85" w:rsidP="00A64C85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［E］　</w:t>
            </w:r>
            <w:r w:rsidRPr="00A64C85">
              <w:rPr>
                <w:rFonts w:ascii="UD デジタル 教科書体 NK-R" w:eastAsia="UD デジタル 教科書体 NK-R" w:hint="eastAsia"/>
                <w:sz w:val="24"/>
                <w:szCs w:val="24"/>
              </w:rPr>
              <w:t>In March 2023, deepfake images of Pope Francis went viral.</w:t>
            </w:r>
          </w:p>
          <w:p w14:paraId="6305BB5A" w14:textId="77777777" w:rsidR="00A64C85" w:rsidRPr="00A64C85" w:rsidRDefault="00A64C85" w:rsidP="00A64C85">
            <w:pPr>
              <w:ind w:firstLineChars="200" w:firstLine="48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64C85">
              <w:rPr>
                <w:rFonts w:ascii="UD デジタル 教科書体 NK-R" w:eastAsia="UD デジタル 教科書体 NK-R" w:hint="eastAsia"/>
                <w:sz w:val="24"/>
                <w:szCs w:val="24"/>
              </w:rPr>
              <w:t>In the photos, he is wearing a white puffer jacket.</w:t>
            </w:r>
          </w:p>
          <w:p w14:paraId="6D1E6CC1" w14:textId="4CE5B40D" w:rsidR="00A64C85" w:rsidRPr="00A64C85" w:rsidRDefault="00A64C85" w:rsidP="00A64C85">
            <w:pPr>
              <w:ind w:firstLineChars="200" w:firstLine="48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64C85">
              <w:rPr>
                <w:rFonts w:ascii="UD デジタル 教科書体 NK-R" w:eastAsia="UD デジタル 教科書体 NK-R" w:hint="eastAsia"/>
                <w:sz w:val="24"/>
                <w:szCs w:val="24"/>
              </w:rPr>
              <w:t>The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photos</w:t>
            </w:r>
            <w:r w:rsidRPr="00A64C85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looked real, but were fake. 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　　　　　　　　　　　</w:t>
            </w:r>
            <w:r w:rsidRPr="002921B9">
              <w:rPr>
                <w:rFonts w:ascii="UD デジタル 教科書体 NK-R" w:eastAsia="UD デジタル 教科書体 NK-R" w:hint="eastAsia"/>
                <w:szCs w:val="21"/>
              </w:rPr>
              <w:t>★音読チェック(      )</w:t>
            </w:r>
          </w:p>
        </w:tc>
      </w:tr>
    </w:tbl>
    <w:p w14:paraId="4A7196FB" w14:textId="6F2FB5F8" w:rsidR="007B33D0" w:rsidRPr="000833BC" w:rsidRDefault="000833BC" w:rsidP="003B3F0E">
      <w:pPr>
        <w:rPr>
          <w:rFonts w:ascii="UD デジタル 教科書体 NK-R" w:eastAsia="UD デジタル 教科書体 NK-R"/>
          <w:sz w:val="20"/>
          <w:szCs w:val="20"/>
        </w:rPr>
      </w:pPr>
      <w:r w:rsidRPr="000833BC">
        <w:rPr>
          <w:rFonts w:ascii="UD デジタル 教科書体 NK-R" w:eastAsia="UD デジタル 教科書体 NK-R" w:hint="eastAsia"/>
          <w:sz w:val="20"/>
          <w:szCs w:val="20"/>
        </w:rPr>
        <w:t xml:space="preserve">Popeローマ教皇　　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</w:t>
      </w:r>
      <w:r w:rsidRPr="000833BC">
        <w:rPr>
          <w:rFonts w:ascii="UD デジタル 教科書体 NK-R" w:eastAsia="UD デジタル 教科書体 NK-R" w:hint="eastAsia"/>
          <w:sz w:val="20"/>
          <w:szCs w:val="20"/>
        </w:rPr>
        <w:t>Catholic Churchカトリック教会（キリスト教の宗派の一つ）</w:t>
      </w:r>
      <w:r w:rsidR="008D1E0D">
        <w:rPr>
          <w:rFonts w:ascii="UD デジタル 教科書体 NK-R" w:eastAsia="UD デジタル 教科書体 NK-R" w:hint="eastAsia"/>
          <w:sz w:val="20"/>
          <w:szCs w:val="20"/>
        </w:rPr>
        <w:t xml:space="preserve">　　　　AI人工知能</w:t>
      </w:r>
    </w:p>
    <w:p w14:paraId="12F4CC96" w14:textId="5CA574DE" w:rsidR="008A32D5" w:rsidRPr="000833BC" w:rsidRDefault="008D1E0D" w:rsidP="008A32D5">
      <w:pPr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useful役に立つ　　　　dangerous危険な・危ない　　  control</w:t>
      </w:r>
      <w:r w:rsidR="00D05846">
        <w:rPr>
          <w:rFonts w:ascii="UD デジタル 教科書体 NK-R" w:eastAsia="UD デジタル 教科書体 NK-R" w:hint="eastAsia"/>
          <w:sz w:val="20"/>
          <w:szCs w:val="20"/>
        </w:rPr>
        <w:t>管理する　　　　carefully気をつけて・慎重に</w:t>
      </w:r>
    </w:p>
    <w:p w14:paraId="615DB493" w14:textId="2E1BAA61" w:rsidR="004418AB" w:rsidRPr="000833BC" w:rsidRDefault="002E23FF" w:rsidP="008A32D5">
      <w:pPr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 xml:space="preserve">image画像　　　　　</w:t>
      </w:r>
      <w:r w:rsidR="00D05846">
        <w:rPr>
          <w:rFonts w:ascii="UD デジタル 教科書体 NK-R" w:eastAsia="UD デジタル 教科書体 NK-R" w:hint="eastAsia"/>
          <w:sz w:val="20"/>
          <w:szCs w:val="20"/>
        </w:rPr>
        <w:t xml:space="preserve">go viralあっという間に拡散する　　　　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puffer jacketダウンジャケット　　</w:t>
      </w:r>
    </w:p>
    <w:p w14:paraId="13DFC7B2" w14:textId="77777777" w:rsidR="004418AB" w:rsidRPr="00D05846" w:rsidRDefault="004418AB" w:rsidP="008A32D5">
      <w:pPr>
        <w:rPr>
          <w:rFonts w:ascii="UD デジタル 教科書体 NK-R" w:eastAsia="UD デジタル 教科書体 NK-R"/>
          <w:sz w:val="20"/>
          <w:szCs w:val="20"/>
        </w:rPr>
      </w:pPr>
    </w:p>
    <w:p w14:paraId="0DB0AEA3" w14:textId="644D2928" w:rsidR="002E23FF" w:rsidRDefault="002E23FF" w:rsidP="008A32D5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Q1　　Where was the G7 summit held this year?　 　- In (                   </w:t>
      </w:r>
      <w:r w:rsidR="00B779AC">
        <w:rPr>
          <w:rFonts w:ascii="UD デジタル 教科書体 NK-R" w:eastAsia="UD デジタル 教科書体 NK-R" w:hint="eastAsia"/>
        </w:rPr>
        <w:t xml:space="preserve">　　</w:t>
      </w:r>
      <w:r>
        <w:rPr>
          <w:rFonts w:ascii="UD デジタル 教科書体 NK-R" w:eastAsia="UD デジタル 教科書体 NK-R" w:hint="eastAsia"/>
        </w:rPr>
        <w:t xml:space="preserve"> ). </w:t>
      </w:r>
    </w:p>
    <w:p w14:paraId="194CE09E" w14:textId="00E2890F" w:rsidR="004418AB" w:rsidRDefault="002E23FF" w:rsidP="002E23FF">
      <w:pPr>
        <w:ind w:firstLineChars="200" w:firstLine="42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(今年のG7サミットは、どこで行われましたか？)</w:t>
      </w:r>
    </w:p>
    <w:p w14:paraId="1C726246" w14:textId="654E3734" w:rsidR="004418AB" w:rsidRPr="002E23FF" w:rsidRDefault="002E23FF" w:rsidP="008A32D5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Q2  </w:t>
      </w:r>
      <w:r w:rsidR="00E50690">
        <w:rPr>
          <w:rFonts w:ascii="UD デジタル 教科書体 NK-R" w:eastAsia="UD デジタル 教科書体 NK-R" w:hint="eastAsia"/>
        </w:rPr>
        <w:t xml:space="preserve">ローマ教皇は、どんな宗教のリーダーですか？　　　　　</w:t>
      </w:r>
      <w:bookmarkStart w:id="1" w:name="_Hlk171098548"/>
      <w:r w:rsidR="001124E2">
        <w:rPr>
          <w:rFonts w:ascii="UD デジタル 教科書体 NK-R" w:eastAsia="UD デジタル 教科書体 NK-R" w:hint="eastAsia"/>
        </w:rPr>
        <w:t>-</w:t>
      </w:r>
      <w:r w:rsidR="00E50690">
        <w:rPr>
          <w:rFonts w:ascii="UD デジタル 教科書体 NK-R" w:eastAsia="UD デジタル 教科書体 NK-R" w:hint="eastAsia"/>
        </w:rPr>
        <w:t xml:space="preserve"> (                                       )</w:t>
      </w:r>
    </w:p>
    <w:bookmarkEnd w:id="1"/>
    <w:p w14:paraId="4BDEE131" w14:textId="77777777" w:rsidR="004418AB" w:rsidRDefault="004418AB" w:rsidP="008A32D5">
      <w:pPr>
        <w:rPr>
          <w:rFonts w:ascii="UD デジタル 教科書体 NK-R" w:eastAsia="UD デジタル 教科書体 NK-R"/>
        </w:rPr>
      </w:pPr>
    </w:p>
    <w:p w14:paraId="6E5B558F" w14:textId="1E6053E0" w:rsidR="004418AB" w:rsidRDefault="00E50690" w:rsidP="008A32D5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Q3  ローマ教皇は、何という名前の国のリーダーですか？　　- (                                      )</w:t>
      </w:r>
    </w:p>
    <w:p w14:paraId="181C9BA7" w14:textId="77777777" w:rsidR="00E50690" w:rsidRDefault="00E50690" w:rsidP="008A32D5">
      <w:pPr>
        <w:rPr>
          <w:rFonts w:ascii="UD デジタル 教科書体 NK-R" w:eastAsia="UD デジタル 教科書体 NK-R"/>
        </w:rPr>
      </w:pPr>
    </w:p>
    <w:p w14:paraId="6AEBA488" w14:textId="05E69758" w:rsidR="001124E2" w:rsidRPr="002E23FF" w:rsidRDefault="00E50690" w:rsidP="001124E2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Q4  Which is bigger, the Vatican City or </w:t>
      </w:r>
      <w:r w:rsidR="00B779AC">
        <w:rPr>
          <w:rFonts w:ascii="UD デジタル 教科書体 NK-R" w:eastAsia="UD デジタル 教科書体 NK-R" w:hint="eastAsia"/>
        </w:rPr>
        <w:t>T</w:t>
      </w:r>
      <w:r w:rsidR="00B779AC">
        <w:rPr>
          <w:rFonts w:ascii="UD デジタル 教科書体 NK-R" w:eastAsia="UD デジタル 教科書体 NK-R"/>
        </w:rPr>
        <w:t>o</w:t>
      </w:r>
      <w:r w:rsidR="00B779AC">
        <w:rPr>
          <w:rFonts w:ascii="UD デジタル 教科書体 NK-R" w:eastAsia="UD デジタル 教科書体 NK-R" w:hint="eastAsia"/>
        </w:rPr>
        <w:t xml:space="preserve">kyo </w:t>
      </w:r>
      <w:r w:rsidR="001124E2">
        <w:rPr>
          <w:rFonts w:ascii="UD デジタル 教科書体 NK-R" w:eastAsia="UD デジタル 教科書体 NK-R" w:hint="eastAsia"/>
        </w:rPr>
        <w:t>Disney Land? - (                              )</w:t>
      </w:r>
    </w:p>
    <w:p w14:paraId="0D20CDCE" w14:textId="6D13E905" w:rsidR="004418AB" w:rsidRPr="001124E2" w:rsidRDefault="004418AB" w:rsidP="008A32D5">
      <w:pPr>
        <w:rPr>
          <w:rFonts w:ascii="UD デジタル 教科書体 NK-R" w:eastAsia="UD デジタル 教科書体 NK-R"/>
        </w:rPr>
      </w:pPr>
    </w:p>
    <w:p w14:paraId="3D6F56B2" w14:textId="35672C51" w:rsidR="00E50690" w:rsidRDefault="000F576C" w:rsidP="008A32D5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Q5  ローマ教皇は、G7サミットのスピーチで、AI（人工知能）について何と言いましたか。</w:t>
      </w:r>
    </w:p>
    <w:p w14:paraId="50320A7D" w14:textId="44242FC1" w:rsidR="00E42D1E" w:rsidRDefault="000F576C" w:rsidP="008A32D5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「AIは（　　　　　　　　　　　　　　　　　）</w:t>
      </w:r>
      <w:r w:rsidR="00B779AC">
        <w:rPr>
          <w:rFonts w:ascii="UD デジタル 教科書体 NK-R" w:eastAsia="UD デジタル 教科書体 NK-R" w:hint="eastAsia"/>
        </w:rPr>
        <w:t>だ</w:t>
      </w:r>
      <w:r>
        <w:rPr>
          <w:rFonts w:ascii="UD デジタル 教科書体 NK-R" w:eastAsia="UD デジタル 教科書体 NK-R" w:hint="eastAsia"/>
        </w:rPr>
        <w:t>けれど、（　　　　　　　　　　　　　　　　　　　　　　　　　　　　　　　）</w:t>
      </w:r>
      <w:r w:rsidR="00E42D1E">
        <w:rPr>
          <w:rFonts w:ascii="UD デジタル 教科書体 NK-R" w:eastAsia="UD デジタル 教科書体 NK-R" w:hint="eastAsia"/>
        </w:rPr>
        <w:t>ので、</w:t>
      </w:r>
    </w:p>
    <w:p w14:paraId="69683C9B" w14:textId="79AB05F0" w:rsidR="004418AB" w:rsidRDefault="00E42D1E" w:rsidP="008A32D5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　私達は（　　　　　　　　　　　　　　　　　　　　　　</w:t>
      </w:r>
      <w:r w:rsidR="000A3813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　　　　　</w:t>
      </w:r>
      <w:r>
        <w:rPr>
          <w:rFonts w:ascii="UD デジタル 教科書体 NK-R" w:eastAsia="UD デジタル 教科書体 NK-R" w:hint="eastAsia"/>
        </w:rPr>
        <w:t>）</w:t>
      </w:r>
      <w:r w:rsidR="000F576C">
        <w:rPr>
          <w:rFonts w:ascii="UD デジタル 教科書体 NK-R" w:eastAsia="UD デジタル 教科書体 NK-R" w:hint="eastAsia"/>
        </w:rPr>
        <w:t>」</w:t>
      </w:r>
    </w:p>
    <w:p w14:paraId="4F3FECD8" w14:textId="77777777" w:rsidR="004418AB" w:rsidRPr="000F576C" w:rsidRDefault="004418AB" w:rsidP="008A32D5">
      <w:pPr>
        <w:rPr>
          <w:rFonts w:ascii="UD デジタル 教科書体 NK-R" w:eastAsia="UD デジタル 教科書体 NK-R"/>
        </w:rPr>
      </w:pPr>
    </w:p>
    <w:p w14:paraId="30591FD4" w14:textId="7DC1CC43" w:rsidR="004418AB" w:rsidRDefault="000A3813" w:rsidP="008A32D5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Q6　　昨年3月、ローマ教皇の</w:t>
      </w:r>
      <w:r w:rsidR="009078B0">
        <w:rPr>
          <w:rFonts w:ascii="UD デジタル 教科書体 NK-R" w:eastAsia="UD デジタル 教科書体 NK-R" w:hint="eastAsia"/>
        </w:rPr>
        <w:t>偽（にせ）画像がインターネット</w:t>
      </w:r>
      <w:r w:rsidR="00CC4EEF">
        <w:rPr>
          <w:rFonts w:ascii="UD デジタル 教科書体 NK-R" w:eastAsia="UD デジタル 教科書体 NK-R" w:hint="eastAsia"/>
        </w:rPr>
        <w:t>で回ってしまいました。それは、どのような画像でしたか。</w:t>
      </w:r>
    </w:p>
    <w:p w14:paraId="7A381CCF" w14:textId="034BA1DE" w:rsidR="004418AB" w:rsidRPr="009078B0" w:rsidRDefault="00CC4EEF" w:rsidP="008A32D5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</w:t>
      </w:r>
      <w:r w:rsidR="00B779AC">
        <w:rPr>
          <w:rFonts w:ascii="UD デジタル 教科書体 NK-R" w:eastAsia="UD デジタル 教科書体 NK-R" w:hint="eastAsia"/>
        </w:rPr>
        <w:t>―　ローマ教皇が</w:t>
      </w:r>
      <w:r>
        <w:rPr>
          <w:rFonts w:ascii="UD デジタル 教科書体 NK-R" w:eastAsia="UD デジタル 教科書体 NK-R" w:hint="eastAsia"/>
        </w:rPr>
        <w:t>（　　　　　　　　　　　　　　　　　　　　　　　　　　　　　　　　　　　　　　　　　　　　　　　　　　　　　　）</w:t>
      </w:r>
      <w:r w:rsidR="00B779AC">
        <w:rPr>
          <w:rFonts w:ascii="UD デジタル 教科書体 NK-R" w:eastAsia="UD デジタル 教科書体 NK-R" w:hint="eastAsia"/>
        </w:rPr>
        <w:t>を着ている画像</w:t>
      </w:r>
    </w:p>
    <w:p w14:paraId="48028011" w14:textId="77777777" w:rsidR="004418AB" w:rsidRPr="00B779AC" w:rsidRDefault="004418AB" w:rsidP="008A32D5">
      <w:pPr>
        <w:rPr>
          <w:rFonts w:ascii="UD デジタル 教科書体 NK-R" w:eastAsia="UD デジタル 教科書体 NK-R"/>
        </w:rPr>
      </w:pPr>
    </w:p>
    <w:p w14:paraId="1ACA1E6E" w14:textId="77777777" w:rsidR="004418AB" w:rsidRDefault="004418AB" w:rsidP="008A32D5">
      <w:pPr>
        <w:rPr>
          <w:rFonts w:ascii="UD デジタル 教科書体 NK-R" w:eastAsia="UD デジタル 教科書体 NK-R"/>
        </w:rPr>
      </w:pPr>
    </w:p>
    <w:p w14:paraId="02F2C430" w14:textId="77777777" w:rsidR="008A32D5" w:rsidRPr="008A32D5" w:rsidRDefault="008A32D5" w:rsidP="008A32D5">
      <w:pPr>
        <w:rPr>
          <w:rFonts w:ascii="UD デジタル 教科書体 NK-R" w:eastAsia="UD デジタル 教科書体 NK-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64C85" w:rsidRPr="00A64C85" w14:paraId="6835038C" w14:textId="77777777" w:rsidTr="00A64C85">
        <w:tc>
          <w:tcPr>
            <w:tcW w:w="10194" w:type="dxa"/>
          </w:tcPr>
          <w:p w14:paraId="55A72558" w14:textId="03CEF383" w:rsidR="00A64C85" w:rsidRPr="00A64C85" w:rsidRDefault="00A64C85" w:rsidP="00A64C85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［F］　</w:t>
            </w:r>
            <w:r w:rsidRPr="00A64C85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Pope Francis is from Argentina. </w:t>
            </w:r>
          </w:p>
          <w:p w14:paraId="17FD3709" w14:textId="0A7C8AE8" w:rsidR="00A64C85" w:rsidRPr="00A64C85" w:rsidRDefault="00A64C85" w:rsidP="00A64C85">
            <w:pPr>
              <w:ind w:firstLineChars="200" w:firstLine="48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64C85">
              <w:rPr>
                <w:rFonts w:ascii="UD デジタル 教科書体 NK-R" w:eastAsia="UD デジタル 教科書体 NK-R" w:hint="eastAsia"/>
                <w:sz w:val="24"/>
                <w:szCs w:val="24"/>
              </w:rPr>
              <w:t>He came to Japan in 2019.</w:t>
            </w:r>
            <w:r w:rsidRPr="002921B9"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　　　　　　　　　　　　　　　　　　　　　　　　　　　　　　　　</w:t>
            </w:r>
            <w:r w:rsidRPr="002921B9">
              <w:rPr>
                <w:rFonts w:ascii="UD デジタル 教科書体 NK-R" w:eastAsia="UD デジタル 教科書体 NK-R" w:hint="eastAsia"/>
                <w:szCs w:val="21"/>
              </w:rPr>
              <w:t>★音読チェック(      )</w:t>
            </w:r>
          </w:p>
        </w:tc>
      </w:tr>
    </w:tbl>
    <w:p w14:paraId="01D7A009" w14:textId="77777777" w:rsidR="008A32D5" w:rsidRPr="008A32D5" w:rsidRDefault="008A32D5" w:rsidP="008A32D5">
      <w:pPr>
        <w:rPr>
          <w:rFonts w:ascii="UD デジタル 教科書体 NK-R" w:eastAsia="UD デジタル 教科書体 NK-R"/>
        </w:rPr>
      </w:pPr>
    </w:p>
    <w:p w14:paraId="5E61C7A0" w14:textId="69954C9A" w:rsidR="008A32D5" w:rsidRDefault="00B8359A" w:rsidP="008A32D5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Q7　　Where is Pope Francis from?  - He is from (                        ). □地図で場所をチェック</w:t>
      </w:r>
    </w:p>
    <w:p w14:paraId="3E76071C" w14:textId="77777777" w:rsidR="00B8359A" w:rsidRDefault="00B8359A" w:rsidP="008A32D5">
      <w:pPr>
        <w:rPr>
          <w:rFonts w:ascii="UD デジタル 教科書体 NK-R" w:eastAsia="UD デジタル 教科書体 NK-R"/>
        </w:rPr>
      </w:pPr>
    </w:p>
    <w:p w14:paraId="5F899800" w14:textId="262358FC" w:rsidR="00B8359A" w:rsidRDefault="00B8359A" w:rsidP="008A32D5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Q8  Has he ever come to Japan?  - (                                   ). </w:t>
      </w:r>
    </w:p>
    <w:p w14:paraId="2954D616" w14:textId="77777777" w:rsidR="00B8359A" w:rsidRDefault="00B8359A" w:rsidP="008A32D5">
      <w:pPr>
        <w:rPr>
          <w:rFonts w:ascii="UD デジタル 教科書体 NK-R" w:eastAsia="UD デジタル 教科書体 NK-R"/>
        </w:rPr>
      </w:pPr>
    </w:p>
    <w:p w14:paraId="075A8D7F" w14:textId="13842755" w:rsidR="00B8359A" w:rsidRPr="00BA757F" w:rsidRDefault="00BA757F" w:rsidP="008A32D5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◆</w:t>
      </w:r>
      <w:r w:rsidR="00B8359A" w:rsidRPr="00BA757F">
        <w:rPr>
          <w:rFonts w:ascii="UD デジタル 教科書体 NK-R" w:eastAsia="UD デジタル 教科書体 NK-R" w:hint="eastAsia"/>
          <w:sz w:val="24"/>
          <w:szCs w:val="24"/>
        </w:rPr>
        <w:t>ローマ教皇クイズ</w:t>
      </w:r>
      <w:r>
        <w:rPr>
          <w:rFonts w:ascii="UD デジタル 教科書体 NK-R" w:eastAsia="UD デジタル 教科書体 NK-R" w:hint="eastAsia"/>
          <w:sz w:val="24"/>
          <w:szCs w:val="24"/>
        </w:rPr>
        <w:t>◆</w:t>
      </w:r>
    </w:p>
    <w:p w14:paraId="2CCEA033" w14:textId="52DBFF45" w:rsidR="00B8359A" w:rsidRPr="006262A1" w:rsidRDefault="00B8359A" w:rsidP="008A32D5">
      <w:pPr>
        <w:rPr>
          <w:rFonts w:ascii="UD デジタル 教科書体 NK-R" w:eastAsia="UD デジタル 教科書体 NK-R"/>
          <w:sz w:val="24"/>
          <w:szCs w:val="24"/>
        </w:rPr>
      </w:pPr>
      <w:r w:rsidRPr="006262A1">
        <w:rPr>
          <w:rFonts w:ascii="UD デジタル 教科書体 NK-R" w:eastAsia="UD デジタル 教科書体 NK-R" w:hint="eastAsia"/>
          <w:sz w:val="24"/>
          <w:szCs w:val="24"/>
        </w:rPr>
        <w:t>Q1  W</w:t>
      </w:r>
      <w:r w:rsidRPr="006262A1">
        <w:rPr>
          <w:rFonts w:ascii="UD デジタル 教科書体 NK-R" w:eastAsia="UD デジタル 教科書体 NK-R"/>
          <w:sz w:val="24"/>
          <w:szCs w:val="24"/>
        </w:rPr>
        <w:t>h</w:t>
      </w:r>
      <w:r w:rsidRPr="006262A1">
        <w:rPr>
          <w:rFonts w:ascii="UD デジタル 教科書体 NK-R" w:eastAsia="UD デジタル 教科書体 NK-R" w:hint="eastAsia"/>
          <w:sz w:val="24"/>
          <w:szCs w:val="24"/>
        </w:rPr>
        <w:t>at color is his hat?</w:t>
      </w:r>
      <w:r w:rsidR="00BA757F" w:rsidRPr="006262A1">
        <w:rPr>
          <w:rFonts w:ascii="UD デジタル 教科書体 NK-R" w:eastAsia="UD デジタル 教科書体 NK-R" w:hint="eastAsia"/>
          <w:sz w:val="24"/>
          <w:szCs w:val="24"/>
        </w:rPr>
        <w:t xml:space="preserve">                         (                              )</w:t>
      </w:r>
    </w:p>
    <w:p w14:paraId="2F23640E" w14:textId="63BC88E1" w:rsidR="00B8359A" w:rsidRPr="006262A1" w:rsidRDefault="00BA757F" w:rsidP="008A32D5">
      <w:pPr>
        <w:rPr>
          <w:rFonts w:ascii="UD デジタル 教科書体 NK-R" w:eastAsia="UD デジタル 教科書体 NK-R"/>
          <w:sz w:val="24"/>
          <w:szCs w:val="24"/>
        </w:rPr>
      </w:pPr>
      <w:r w:rsidRPr="006262A1">
        <w:rPr>
          <w:rFonts w:ascii="UD デジタル 教科書体 NK-R" w:eastAsia="UD デジタル 教科書体 NK-R" w:hint="eastAsia"/>
          <w:sz w:val="24"/>
          <w:szCs w:val="24"/>
        </w:rPr>
        <w:t>Q2  What kind of pendant does he usually wear?   (                              )</w:t>
      </w:r>
    </w:p>
    <w:p w14:paraId="65C9138C" w14:textId="501EDEFA" w:rsidR="00B8359A" w:rsidRPr="006262A1" w:rsidRDefault="006262A1" w:rsidP="008A32D5">
      <w:pPr>
        <w:rPr>
          <w:rFonts w:ascii="UD デジタル 教科書体 NK-R" w:eastAsia="UD デジタル 教科書体 NK-R"/>
          <w:sz w:val="24"/>
          <w:szCs w:val="24"/>
        </w:rPr>
      </w:pPr>
      <w:r w:rsidRPr="006262A1">
        <w:rPr>
          <w:rFonts w:ascii="UD デジタル 教科書体 NK-R" w:eastAsia="UD デジタル 教科書体 NK-R" w:hint="eastAsia"/>
          <w:sz w:val="24"/>
          <w:szCs w:val="24"/>
        </w:rPr>
        <w:t>Q3　　Pope Francis can speak French, Italian, Latin, Portuguese and Spanish.</w:t>
      </w:r>
    </w:p>
    <w:p w14:paraId="4ACE07C7" w14:textId="77F21122" w:rsidR="006262A1" w:rsidRDefault="006262A1" w:rsidP="008A32D5">
      <w:pPr>
        <w:rPr>
          <w:rFonts w:ascii="UD デジタル 教科書体 NK-R" w:eastAsia="UD デジタル 教科書体 NK-R"/>
          <w:sz w:val="24"/>
          <w:szCs w:val="24"/>
        </w:rPr>
      </w:pPr>
      <w:r w:rsidRPr="006262A1">
        <w:rPr>
          <w:rFonts w:ascii="UD デジタル 教科書体 NK-R" w:eastAsia="UD デジタル 教科書体 NK-R" w:hint="eastAsia"/>
          <w:sz w:val="24"/>
          <w:szCs w:val="24"/>
        </w:rPr>
        <w:t xml:space="preserve">    Which is his first language?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                    (                              )</w:t>
      </w:r>
    </w:p>
    <w:p w14:paraId="2ED09926" w14:textId="617BF670" w:rsidR="006262A1" w:rsidRDefault="00536FF4" w:rsidP="008A32D5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    ★Hint: Where is he from?</w:t>
      </w:r>
    </w:p>
    <w:p w14:paraId="627ABD16" w14:textId="7184E5F2" w:rsidR="00F43C8A" w:rsidRDefault="00F43C8A" w:rsidP="008A32D5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【今日のニュースの感想、または、新しく知った豆知識を書きましょう！】</w:t>
      </w:r>
    </w:p>
    <w:p w14:paraId="62EE2EDF" w14:textId="77777777" w:rsidR="00F43C8A" w:rsidRDefault="00F43C8A" w:rsidP="008A32D5">
      <w:pPr>
        <w:rPr>
          <w:rFonts w:ascii="UD デジタル 教科書体 NK-R" w:eastAsia="UD デジタル 教科書体 NK-R"/>
          <w:sz w:val="24"/>
          <w:szCs w:val="24"/>
        </w:rPr>
      </w:pPr>
    </w:p>
    <w:p w14:paraId="329E9141" w14:textId="77777777" w:rsidR="00F43C8A" w:rsidRDefault="00F43C8A" w:rsidP="008A32D5">
      <w:pPr>
        <w:rPr>
          <w:rFonts w:ascii="UD デジタル 教科書体 NK-R" w:eastAsia="UD デジタル 教科書体 NK-R"/>
          <w:sz w:val="24"/>
          <w:szCs w:val="24"/>
        </w:rPr>
      </w:pPr>
    </w:p>
    <w:p w14:paraId="47C6304B" w14:textId="77777777" w:rsidR="00F43C8A" w:rsidRPr="00F43C8A" w:rsidRDefault="00F43C8A" w:rsidP="008A32D5">
      <w:pPr>
        <w:rPr>
          <w:rFonts w:ascii="UD デジタル 教科書体 NK-R" w:eastAsia="UD デジタル 教科書体 NK-R" w:hint="eastAsia"/>
          <w:sz w:val="24"/>
          <w:szCs w:val="24"/>
        </w:rPr>
      </w:pPr>
    </w:p>
    <w:p w14:paraId="090D9AAB" w14:textId="77777777" w:rsidR="008A32D5" w:rsidRDefault="008A32D5" w:rsidP="008A32D5">
      <w:pPr>
        <w:rPr>
          <w:rFonts w:ascii="UD デジタル 教科書体 NK-R" w:eastAsia="UD デジタル 教科書体 NK-R"/>
        </w:rPr>
      </w:pPr>
    </w:p>
    <w:p w14:paraId="64BC14DD" w14:textId="77777777" w:rsidR="00F43C8A" w:rsidRDefault="00F43C8A" w:rsidP="008A32D5">
      <w:pPr>
        <w:rPr>
          <w:rFonts w:ascii="UD デジタル 教科書体 NK-R" w:eastAsia="UD デジタル 教科書体 NK-R" w:hint="eastAsia"/>
        </w:rPr>
      </w:pPr>
    </w:p>
    <w:p w14:paraId="000A2267" w14:textId="77777777" w:rsidR="00F43C8A" w:rsidRPr="008A32D5" w:rsidRDefault="00F43C8A" w:rsidP="008A32D5">
      <w:pPr>
        <w:rPr>
          <w:rFonts w:ascii="UD デジタル 教科書体 NK-R" w:eastAsia="UD デジタル 教科書体 NK-R" w:hint="eastAsia"/>
        </w:rPr>
      </w:pPr>
    </w:p>
    <w:p w14:paraId="356E487F" w14:textId="2528D857" w:rsidR="008A32D5" w:rsidRDefault="004418AB" w:rsidP="004418AB">
      <w:pPr>
        <w:jc w:val="center"/>
        <w:rPr>
          <w:rFonts w:ascii="UD デジタル 教科書体 NK-R" w:eastAsia="UD デジタル 教科書体 NK-R"/>
        </w:rPr>
      </w:pPr>
      <w:r>
        <w:rPr>
          <w:noProof/>
        </w:rPr>
        <w:drawing>
          <wp:inline distT="0" distB="0" distL="0" distR="0" wp14:anchorId="5D11382C" wp14:editId="69D6C0C9">
            <wp:extent cx="1339059" cy="1681327"/>
            <wp:effectExtent l="0" t="0" r="0" b="0"/>
            <wp:docPr id="1243386264" name="図 1243386264" descr="バチカンの国旗 ぬり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バチカンの国旗 ぬり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330" cy="170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6FF4">
        <w:rPr>
          <w:rFonts w:ascii="UD デジタル 教科書体 NK-R" w:eastAsia="UD デジタル 教科書体 NK-R" w:hint="eastAsia"/>
        </w:rPr>
        <w:t xml:space="preserve">  </w:t>
      </w:r>
      <w:r>
        <w:rPr>
          <w:noProof/>
        </w:rPr>
        <w:drawing>
          <wp:inline distT="0" distB="0" distL="0" distR="0" wp14:anchorId="391B2A25" wp14:editId="0E9AC856">
            <wp:extent cx="2303450" cy="1729369"/>
            <wp:effectExtent l="0" t="0" r="1905" b="4445"/>
            <wp:docPr id="2" name="図 1" descr="バチカン市国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バチカン市国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029" cy="173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F7A0E1" wp14:editId="6036D507">
            <wp:extent cx="1409586" cy="1647316"/>
            <wp:effectExtent l="0" t="0" r="635" b="0"/>
            <wp:docPr id="3" name="図 2" descr="ローマ教皇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ローマ教皇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87" cy="1651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FDE87" w14:textId="6A5BC93D" w:rsidR="004418AB" w:rsidRDefault="004418AB" w:rsidP="004418AB">
      <w:pPr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ぬりえウェブサイト　</w:t>
      </w:r>
      <w:hyperlink r:id="rId10" w:history="1">
        <w:r w:rsidRPr="00E10AA3">
          <w:rPr>
            <w:rStyle w:val="a9"/>
            <w:rFonts w:ascii="UD デジタル 教科書体 NK-R" w:eastAsia="UD デジタル 教科書体 NK-R"/>
          </w:rPr>
          <w:t>https://www.supercoloring.com/ja</w:t>
        </w:r>
      </w:hyperlink>
    </w:p>
    <w:p w14:paraId="62E2CA2C" w14:textId="1FD68AE8" w:rsidR="004418AB" w:rsidRPr="004418AB" w:rsidRDefault="004418AB" w:rsidP="00F43C8A">
      <w:pPr>
        <w:jc w:val="center"/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 xml:space="preserve">イラストウェブサイト　　　</w:t>
      </w:r>
      <w:hyperlink r:id="rId11" w:history="1">
        <w:r w:rsidRPr="00E10AA3">
          <w:rPr>
            <w:rStyle w:val="a9"/>
            <w:rFonts w:ascii="UD デジタル 教科書体 NK-R" w:eastAsia="UD デジタル 教科書体 NK-R"/>
          </w:rPr>
          <w:t>https://www.ac-illust.com/</w:t>
        </w:r>
      </w:hyperlink>
    </w:p>
    <w:sectPr w:rsidR="004418AB" w:rsidRPr="004418AB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540D3" w14:textId="77777777" w:rsidR="00E110E1" w:rsidRDefault="00E110E1" w:rsidP="00A64C85">
      <w:r>
        <w:separator/>
      </w:r>
    </w:p>
  </w:endnote>
  <w:endnote w:type="continuationSeparator" w:id="0">
    <w:p w14:paraId="2140F737" w14:textId="77777777" w:rsidR="00E110E1" w:rsidRDefault="00E110E1" w:rsidP="00A6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A1408" w14:textId="77777777" w:rsidR="00E110E1" w:rsidRDefault="00E110E1" w:rsidP="00A64C85">
      <w:r>
        <w:separator/>
      </w:r>
    </w:p>
  </w:footnote>
  <w:footnote w:type="continuationSeparator" w:id="0">
    <w:p w14:paraId="2C4A6F6A" w14:textId="77777777" w:rsidR="00E110E1" w:rsidRDefault="00E110E1" w:rsidP="00A64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EE"/>
    <w:rsid w:val="000833BC"/>
    <w:rsid w:val="000A3813"/>
    <w:rsid w:val="000D3C61"/>
    <w:rsid w:val="000F576C"/>
    <w:rsid w:val="001124E2"/>
    <w:rsid w:val="00173086"/>
    <w:rsid w:val="002E23FF"/>
    <w:rsid w:val="00397509"/>
    <w:rsid w:val="003B3F0E"/>
    <w:rsid w:val="004418AB"/>
    <w:rsid w:val="004970EE"/>
    <w:rsid w:val="004C5776"/>
    <w:rsid w:val="00536FF4"/>
    <w:rsid w:val="006109FC"/>
    <w:rsid w:val="006262A1"/>
    <w:rsid w:val="00694C0B"/>
    <w:rsid w:val="007B33D0"/>
    <w:rsid w:val="008103F0"/>
    <w:rsid w:val="008A32D5"/>
    <w:rsid w:val="008D1E0D"/>
    <w:rsid w:val="009078B0"/>
    <w:rsid w:val="00A60020"/>
    <w:rsid w:val="00A64C85"/>
    <w:rsid w:val="00AD345B"/>
    <w:rsid w:val="00B779AC"/>
    <w:rsid w:val="00B8359A"/>
    <w:rsid w:val="00BA757F"/>
    <w:rsid w:val="00BE2D3B"/>
    <w:rsid w:val="00CC4EEF"/>
    <w:rsid w:val="00D05846"/>
    <w:rsid w:val="00DE7A10"/>
    <w:rsid w:val="00E110E1"/>
    <w:rsid w:val="00E22E05"/>
    <w:rsid w:val="00E42D1E"/>
    <w:rsid w:val="00E50690"/>
    <w:rsid w:val="00F4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3F2F25"/>
  <w15:chartTrackingRefBased/>
  <w15:docId w15:val="{07E33912-F7F1-4BED-B37F-18AB5AEA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0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0EE"/>
    <w:pPr>
      <w:widowControl w:val="0"/>
      <w:jc w:val="both"/>
    </w:pPr>
  </w:style>
  <w:style w:type="table" w:styleId="a4">
    <w:name w:val="Table Grid"/>
    <w:basedOn w:val="a1"/>
    <w:uiPriority w:val="39"/>
    <w:rsid w:val="00497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4C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4C85"/>
  </w:style>
  <w:style w:type="paragraph" w:styleId="a7">
    <w:name w:val="footer"/>
    <w:basedOn w:val="a"/>
    <w:link w:val="a8"/>
    <w:uiPriority w:val="99"/>
    <w:unhideWhenUsed/>
    <w:rsid w:val="00A64C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4C85"/>
  </w:style>
  <w:style w:type="character" w:styleId="a9">
    <w:name w:val="Hyperlink"/>
    <w:basedOn w:val="a0"/>
    <w:uiPriority w:val="99"/>
    <w:unhideWhenUsed/>
    <w:rsid w:val="004418A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418AB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6262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6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4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1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0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1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ac-illust.com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supercoloring.com/j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洋子 立林</cp:lastModifiedBy>
  <cp:revision>2</cp:revision>
  <dcterms:created xsi:type="dcterms:W3CDTF">2024-07-10T04:35:00Z</dcterms:created>
  <dcterms:modified xsi:type="dcterms:W3CDTF">2024-07-10T04:35:00Z</dcterms:modified>
</cp:coreProperties>
</file>